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6A" w:rsidRDefault="00E24715" w:rsidP="00326643">
      <w:pPr>
        <w:pStyle w:val="ConsPlusTitle"/>
        <w:spacing w:line="240" w:lineRule="exact"/>
        <w:ind w:right="5103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800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BD3800" w:rsidP="00536A81">
                  <w:pPr>
                    <w:jc w:val="center"/>
                  </w:pPr>
                  <w:r>
                    <w:t>232</w:t>
                  </w:r>
                  <w:bookmarkStart w:id="0" w:name="_GoBack"/>
                  <w:bookmarkEnd w:id="0"/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BD3800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BD3800" w:rsidP="00C06726">
                  <w:pPr>
                    <w:jc w:val="center"/>
                  </w:pPr>
                  <w:r>
                    <w:t>28.12.2023</w:t>
                  </w:r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>награждении знаком отличия</w:t>
      </w:r>
      <w:r w:rsidR="00834467">
        <w:rPr>
          <w:rFonts w:ascii="Times New Roman" w:hAnsi="Times New Roman" w:cs="Times New Roman"/>
          <w:noProof/>
          <w:sz w:val="28"/>
          <w:szCs w:val="28"/>
        </w:rPr>
        <w:br/>
        <w:t xml:space="preserve">«За заслуги перед Пермским муниципальным </w:t>
      </w:r>
      <w:r w:rsidR="001A15BB">
        <w:rPr>
          <w:rFonts w:ascii="Times New Roman" w:hAnsi="Times New Roman" w:cs="Times New Roman"/>
          <w:noProof/>
          <w:sz w:val="28"/>
          <w:szCs w:val="28"/>
        </w:rPr>
        <w:t xml:space="preserve">округом </w:t>
      </w:r>
      <w:r w:rsidR="001A15BB">
        <w:rPr>
          <w:rFonts w:ascii="Times New Roman" w:hAnsi="Times New Roman" w:cs="Times New Roman"/>
          <w:noProof/>
          <w:sz w:val="28"/>
          <w:szCs w:val="28"/>
        </w:rPr>
        <w:br/>
        <w:t xml:space="preserve">Пермского края» </w:t>
      </w:r>
      <w:r w:rsidR="001A15BB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1A15BB" w:rsidRPr="001A15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43BCA">
        <w:rPr>
          <w:rFonts w:ascii="Times New Roman" w:hAnsi="Times New Roman" w:cs="Times New Roman"/>
          <w:noProof/>
          <w:sz w:val="28"/>
          <w:szCs w:val="28"/>
        </w:rPr>
        <w:t>степени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41E2A">
        <w:rPr>
          <w:rFonts w:ascii="Times New Roman" w:hAnsi="Times New Roman" w:cs="Times New Roman"/>
          <w:noProof/>
          <w:sz w:val="28"/>
          <w:szCs w:val="28"/>
        </w:rPr>
        <w:t>Суховеенко Светланы Евгеньевны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с 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1735E0" w:rsidRDefault="00393905" w:rsidP="008A2F85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161276">
        <w:t xml:space="preserve">Наградить </w:t>
      </w:r>
      <w:r w:rsidR="00B04889">
        <w:rPr>
          <w:szCs w:val="28"/>
        </w:rPr>
        <w:t>Суховеенко Светлану Евгеньевну,</w:t>
      </w:r>
      <w:r w:rsidR="00B04889" w:rsidRPr="00B04889">
        <w:t xml:space="preserve"> </w:t>
      </w:r>
      <w:r w:rsidR="00B04889">
        <w:t>н</w:t>
      </w:r>
      <w:r w:rsidR="00B04889" w:rsidRPr="00730D4E">
        <w:t>ачальник</w:t>
      </w:r>
      <w:r w:rsidR="00B04889">
        <w:t>а</w:t>
      </w:r>
      <w:r w:rsidR="00B04889" w:rsidRPr="00730D4E">
        <w:t xml:space="preserve"> Управлени</w:t>
      </w:r>
      <w:r w:rsidR="00B04889">
        <w:t>я</w:t>
      </w:r>
      <w:r w:rsidR="00B04889" w:rsidRPr="00730D4E">
        <w:t xml:space="preserve"> выплаты пенсий</w:t>
      </w:r>
      <w:r w:rsidR="00B04889">
        <w:t xml:space="preserve"> и социальных выплат Отделения С</w:t>
      </w:r>
      <w:r w:rsidR="00B04889" w:rsidRPr="00730D4E">
        <w:t>оциального фонда России по Пермскому краю</w:t>
      </w:r>
      <w:r w:rsidR="00B04889">
        <w:t xml:space="preserve"> </w:t>
      </w:r>
      <w:r w:rsidR="00B04889" w:rsidRPr="00161276">
        <w:rPr>
          <w:szCs w:val="28"/>
        </w:rPr>
        <w:t>знаком отличия «За заслуги перед Пермским муниципальным</w:t>
      </w:r>
      <w:r w:rsidR="00B04889">
        <w:rPr>
          <w:szCs w:val="28"/>
        </w:rPr>
        <w:t xml:space="preserve"> округом Пермского края» I степени</w:t>
      </w:r>
      <w:r w:rsidR="00390A24">
        <w:rPr>
          <w:szCs w:val="28"/>
        </w:rPr>
        <w:t xml:space="preserve"> </w:t>
      </w:r>
      <w:r w:rsidR="00390A24">
        <w:t>з</w:t>
      </w:r>
      <w:r w:rsidR="00390A24" w:rsidRPr="00730D4E">
        <w:t xml:space="preserve">а многолетний добросовестный труд, высокий профессионализм </w:t>
      </w:r>
      <w:r w:rsidR="00E456E4" w:rsidRPr="00730D4E">
        <w:t>и</w:t>
      </w:r>
      <w:r w:rsidR="008A2F85">
        <w:t xml:space="preserve"> </w:t>
      </w:r>
      <w:r w:rsidR="00E456E4">
        <w:t>личный</w:t>
      </w:r>
      <w:r w:rsidR="00390A24" w:rsidRPr="00730D4E">
        <w:t xml:space="preserve"> вклад в решение вопросов пенсионного обеспечения граждан на</w:t>
      </w:r>
      <w:r w:rsidR="008A2F85">
        <w:t xml:space="preserve"> </w:t>
      </w:r>
      <w:r w:rsidR="00390A24" w:rsidRPr="00730D4E">
        <w:t>территории Пермского муниципального округа Пермского края</w:t>
      </w:r>
      <w:r w:rsidR="00390A24">
        <w:t>.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F61661" w:rsidRDefault="00F61661" w:rsidP="00393905">
      <w:pPr>
        <w:tabs>
          <w:tab w:val="left" w:pos="7797"/>
        </w:tabs>
        <w:rPr>
          <w:szCs w:val="28"/>
        </w:rPr>
      </w:pPr>
    </w:p>
    <w:sectPr w:rsidR="00F6166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A1" w:rsidRDefault="004600A1" w:rsidP="00DA5614">
      <w:r>
        <w:separator/>
      </w:r>
    </w:p>
  </w:endnote>
  <w:endnote w:type="continuationSeparator" w:id="0">
    <w:p w:rsidR="004600A1" w:rsidRDefault="004600A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116154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A1" w:rsidRDefault="004600A1" w:rsidP="00DA5614">
      <w:r>
        <w:separator/>
      </w:r>
    </w:p>
  </w:footnote>
  <w:footnote w:type="continuationSeparator" w:id="0">
    <w:p w:rsidR="004600A1" w:rsidRDefault="004600A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E2B39"/>
    <w:rsid w:val="001E4E36"/>
    <w:rsid w:val="001F22EB"/>
    <w:rsid w:val="001F3413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E0D42"/>
    <w:rsid w:val="00EE30A6"/>
    <w:rsid w:val="00EE5DFB"/>
    <w:rsid w:val="00EF1AD5"/>
    <w:rsid w:val="00EF2B67"/>
    <w:rsid w:val="00EF3428"/>
    <w:rsid w:val="00EF42C8"/>
    <w:rsid w:val="00EF69AA"/>
    <w:rsid w:val="00F0050D"/>
    <w:rsid w:val="00F02BB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1AEC59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6BEE-6DC3-4B1D-9DC3-EF8DB3D5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404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322</cp:revision>
  <cp:lastPrinted>2023-12-19T09:41:00Z</cp:lastPrinted>
  <dcterms:created xsi:type="dcterms:W3CDTF">2023-09-08T09:38:00Z</dcterms:created>
  <dcterms:modified xsi:type="dcterms:W3CDTF">2023-12-27T10:45:00Z</dcterms:modified>
</cp:coreProperties>
</file>